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D5" w:rsidRDefault="00FD29D5" w:rsidP="00A920A8">
      <w:pPr>
        <w:jc w:val="center"/>
        <w:rPr>
          <w:b/>
          <w:bCs/>
          <w:smallCaps/>
          <w:sz w:val="24"/>
          <w:szCs w:val="24"/>
        </w:rPr>
      </w:pPr>
      <w:r w:rsidRPr="0028001C">
        <w:rPr>
          <w:b/>
          <w:bCs/>
          <w:smallCaps/>
          <w:sz w:val="24"/>
          <w:szCs w:val="24"/>
        </w:rPr>
        <w:t>Телефоны ГБУДО ООДТДМ им. В.П. Поляничко</w:t>
      </w:r>
    </w:p>
    <w:p w:rsidR="00FD29D5" w:rsidRPr="0028001C" w:rsidRDefault="00FD29D5" w:rsidP="00A920A8">
      <w:pPr>
        <w:jc w:val="center"/>
        <w:rPr>
          <w:b/>
          <w:bCs/>
          <w:smallCap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4059"/>
        <w:gridCol w:w="2700"/>
      </w:tblGrid>
      <w:tr w:rsidR="00FD29D5" w:rsidRPr="00226814" w:rsidTr="00BD5402"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Отдел</w:t>
            </w:r>
          </w:p>
        </w:tc>
        <w:tc>
          <w:tcPr>
            <w:tcW w:w="4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Телефон</w:t>
            </w:r>
          </w:p>
        </w:tc>
      </w:tr>
      <w:tr w:rsidR="00FD29D5" w:rsidRPr="00226814" w:rsidTr="00BD5402">
        <w:trPr>
          <w:trHeight w:val="340"/>
        </w:trPr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Директор</w:t>
            </w:r>
          </w:p>
        </w:tc>
        <w:tc>
          <w:tcPr>
            <w:tcW w:w="4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Лучко Елена Вячеславовна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77-27-72</w:t>
            </w:r>
          </w:p>
        </w:tc>
      </w:tr>
      <w:tr w:rsidR="00FD29D5" w:rsidRPr="00226814" w:rsidTr="00BD5402">
        <w:trPr>
          <w:trHeight w:val="283"/>
        </w:trPr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Секретарь</w:t>
            </w:r>
          </w:p>
        </w:tc>
        <w:tc>
          <w:tcPr>
            <w:tcW w:w="4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Шавва Оксана Вацлавовна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77-27-72</w:t>
            </w:r>
          </w:p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43-51-32 (ф.)</w:t>
            </w:r>
          </w:p>
        </w:tc>
      </w:tr>
      <w:tr w:rsidR="00FD29D5" w:rsidRPr="00226814" w:rsidTr="00BD5402">
        <w:trPr>
          <w:trHeight w:val="283"/>
        </w:trPr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4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Боровик Любовь Николаевна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43-51-17</w:t>
            </w:r>
          </w:p>
        </w:tc>
      </w:tr>
      <w:tr w:rsidR="00FD29D5" w:rsidRPr="00226814" w:rsidTr="00BD5402">
        <w:trPr>
          <w:trHeight w:val="283"/>
        </w:trPr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 xml:space="preserve">Заместитель директора по организационно-массовой работе </w:t>
            </w:r>
          </w:p>
        </w:tc>
        <w:tc>
          <w:tcPr>
            <w:tcW w:w="4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Короткова Дина Анатольевна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43-51-17</w:t>
            </w:r>
          </w:p>
        </w:tc>
      </w:tr>
      <w:tr w:rsidR="00FD29D5" w:rsidRPr="00226814" w:rsidTr="00BD5402">
        <w:trPr>
          <w:trHeight w:val="283"/>
        </w:trPr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Заместитель директора научно-методической работе</w:t>
            </w:r>
          </w:p>
        </w:tc>
        <w:tc>
          <w:tcPr>
            <w:tcW w:w="4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Антюфеева Наталья Климовна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43-51-17</w:t>
            </w:r>
          </w:p>
        </w:tc>
      </w:tr>
      <w:tr w:rsidR="00FD29D5" w:rsidRPr="00226814" w:rsidTr="00BD5402">
        <w:trPr>
          <w:trHeight w:val="340"/>
        </w:trPr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Заместитель директора по АХЧ</w:t>
            </w:r>
          </w:p>
        </w:tc>
        <w:tc>
          <w:tcPr>
            <w:tcW w:w="4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Вербина Зинаида Алексеевна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43-50-84</w:t>
            </w:r>
          </w:p>
        </w:tc>
      </w:tr>
      <w:tr w:rsidR="00FD29D5" w:rsidRPr="00226814" w:rsidTr="00BD5402">
        <w:trPr>
          <w:trHeight w:val="283"/>
        </w:trPr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НПЛ «Поиск»</w:t>
            </w:r>
          </w:p>
        </w:tc>
        <w:tc>
          <w:tcPr>
            <w:tcW w:w="4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Пластун Елена Григорьевна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43-51-22</w:t>
            </w:r>
          </w:p>
        </w:tc>
      </w:tr>
      <w:tr w:rsidR="00FD29D5" w:rsidRPr="00226814" w:rsidTr="00BD5402">
        <w:trPr>
          <w:trHeight w:val="283"/>
        </w:trPr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Редакционно-издательская секция</w:t>
            </w:r>
          </w:p>
        </w:tc>
        <w:tc>
          <w:tcPr>
            <w:tcW w:w="40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Бочарова Татьяна Александровна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77-96-88 (ф.)</w:t>
            </w:r>
          </w:p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43-50-89</w:t>
            </w:r>
          </w:p>
        </w:tc>
      </w:tr>
      <w:tr w:rsidR="00FD29D5" w:rsidRPr="00226814" w:rsidTr="00BD5402">
        <w:trPr>
          <w:trHeight w:val="283"/>
        </w:trPr>
        <w:tc>
          <w:tcPr>
            <w:tcW w:w="396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Отдел «Образовательный комплекс «Галатея»</w:t>
            </w:r>
          </w:p>
        </w:tc>
        <w:tc>
          <w:tcPr>
            <w:tcW w:w="4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Коновалова Татьяна Александровна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43-51-16 (ф.)</w:t>
            </w:r>
          </w:p>
        </w:tc>
      </w:tr>
      <w:tr w:rsidR="00FD29D5" w:rsidRPr="00226814" w:rsidTr="00BD5402">
        <w:trPr>
          <w:trHeight w:val="458"/>
        </w:trPr>
        <w:tc>
          <w:tcPr>
            <w:tcW w:w="3969" w:type="dxa"/>
            <w:vMerge/>
            <w:tcBorders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Методисты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FD29D5" w:rsidRPr="00BD5402" w:rsidRDefault="00FD29D5" w:rsidP="0022681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D5402">
              <w:rPr>
                <w:b/>
                <w:bCs/>
                <w:i/>
                <w:iCs/>
                <w:sz w:val="20"/>
                <w:szCs w:val="20"/>
              </w:rPr>
              <w:t>43-50-22</w:t>
            </w:r>
          </w:p>
        </w:tc>
      </w:tr>
      <w:tr w:rsidR="00FD29D5" w:rsidRPr="00226814" w:rsidTr="00BD5402">
        <w:trPr>
          <w:trHeight w:val="283"/>
        </w:trPr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Д/о «Панорама»</w:t>
            </w:r>
          </w:p>
        </w:tc>
        <w:tc>
          <w:tcPr>
            <w:tcW w:w="4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Петрова Татьяна Анатольевна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43-50-21</w:t>
            </w:r>
          </w:p>
        </w:tc>
      </w:tr>
      <w:tr w:rsidR="00FD29D5" w:rsidRPr="00226814" w:rsidTr="00BD5402">
        <w:trPr>
          <w:trHeight w:val="808"/>
        </w:trPr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ЛТР «Рост»</w:t>
            </w:r>
          </w:p>
        </w:tc>
        <w:tc>
          <w:tcPr>
            <w:tcW w:w="40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Громовая Надежда Михайловна</w:t>
            </w:r>
          </w:p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Черная Лилия Ривальевна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43-51-34</w:t>
            </w:r>
          </w:p>
        </w:tc>
      </w:tr>
      <w:tr w:rsidR="00FD29D5" w:rsidRPr="00226814" w:rsidTr="00323ADC">
        <w:trPr>
          <w:trHeight w:val="615"/>
        </w:trPr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Отдел музыкально-художественного образования</w:t>
            </w:r>
          </w:p>
        </w:tc>
        <w:tc>
          <w:tcPr>
            <w:tcW w:w="4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29D5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Фесько Людмила Борисовна</w:t>
            </w:r>
          </w:p>
          <w:p w:rsidR="00FD29D5" w:rsidRPr="00BD5402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D5402">
              <w:rPr>
                <w:b/>
                <w:bCs/>
                <w:i/>
                <w:iCs/>
                <w:sz w:val="20"/>
                <w:szCs w:val="20"/>
              </w:rPr>
              <w:t>Мухина Эльвира Миратовна</w:t>
            </w:r>
          </w:p>
          <w:p w:rsidR="00FD29D5" w:rsidRPr="00BD5402" w:rsidRDefault="00FD29D5" w:rsidP="00BD540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D5402">
              <w:rPr>
                <w:b/>
                <w:bCs/>
                <w:i/>
                <w:iCs/>
                <w:sz w:val="20"/>
                <w:szCs w:val="20"/>
              </w:rPr>
              <w:t>Тажмуратова Айгуль Амангалейевна</w:t>
            </w:r>
          </w:p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Казанурдина Юлия Владимировна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43-50-10</w:t>
            </w:r>
          </w:p>
        </w:tc>
      </w:tr>
      <w:tr w:rsidR="00FD29D5" w:rsidRPr="00226814" w:rsidTr="00BD5402">
        <w:trPr>
          <w:trHeight w:val="283"/>
        </w:trPr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Отдел «Рабочая смена»</w:t>
            </w:r>
          </w:p>
        </w:tc>
        <w:tc>
          <w:tcPr>
            <w:tcW w:w="4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Мешканцева Нина Андреевна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90-71-48</w:t>
            </w:r>
          </w:p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43-50-94</w:t>
            </w:r>
          </w:p>
        </w:tc>
      </w:tr>
      <w:tr w:rsidR="00FD29D5" w:rsidRPr="00226814" w:rsidTr="00BD5402">
        <w:trPr>
          <w:trHeight w:val="340"/>
        </w:trPr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Детский орден милосердия</w:t>
            </w:r>
          </w:p>
        </w:tc>
        <w:tc>
          <w:tcPr>
            <w:tcW w:w="4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Курзова Ольга Анатольевна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43-51-06</w:t>
            </w:r>
          </w:p>
        </w:tc>
      </w:tr>
      <w:tr w:rsidR="00FD29D5" w:rsidRPr="00226814" w:rsidTr="00BD5402">
        <w:trPr>
          <w:trHeight w:val="340"/>
        </w:trPr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Центр межнационального общения</w:t>
            </w:r>
          </w:p>
        </w:tc>
        <w:tc>
          <w:tcPr>
            <w:tcW w:w="4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Солдатенко Наталья Юрьевна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43-50-85</w:t>
            </w:r>
          </w:p>
        </w:tc>
      </w:tr>
      <w:tr w:rsidR="00FD29D5" w:rsidRPr="00226814" w:rsidTr="00BD5402">
        <w:trPr>
          <w:trHeight w:val="340"/>
        </w:trPr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Спортивно-туристический отдел</w:t>
            </w:r>
          </w:p>
        </w:tc>
        <w:tc>
          <w:tcPr>
            <w:tcW w:w="4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Попов Василий Владимирович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43-50-87</w:t>
            </w:r>
          </w:p>
        </w:tc>
      </w:tr>
      <w:tr w:rsidR="00FD29D5" w:rsidRPr="00226814" w:rsidTr="00BD5402">
        <w:trPr>
          <w:trHeight w:val="340"/>
        </w:trPr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Отдел «Гражданское образование»</w:t>
            </w:r>
          </w:p>
        </w:tc>
        <w:tc>
          <w:tcPr>
            <w:tcW w:w="4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Соколова Наталья Вячеславовна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43-50-79</w:t>
            </w:r>
          </w:p>
        </w:tc>
      </w:tr>
      <w:tr w:rsidR="00FD29D5" w:rsidRPr="00226814" w:rsidTr="00BD5402">
        <w:trPr>
          <w:trHeight w:val="283"/>
        </w:trPr>
        <w:tc>
          <w:tcPr>
            <w:tcW w:w="396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Центр информатизации образования</w:t>
            </w:r>
          </w:p>
        </w:tc>
        <w:tc>
          <w:tcPr>
            <w:tcW w:w="4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Рогожина Валентина Николаевна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77-95-89</w:t>
            </w:r>
          </w:p>
        </w:tc>
      </w:tr>
      <w:tr w:rsidR="00FD29D5" w:rsidRPr="00226814" w:rsidTr="00BD5402">
        <w:trPr>
          <w:trHeight w:val="283"/>
        </w:trPr>
        <w:tc>
          <w:tcPr>
            <w:tcW w:w="3969" w:type="dxa"/>
            <w:vMerge/>
            <w:tcBorders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29D5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Семенова Людмила Анатольевна</w:t>
            </w:r>
          </w:p>
          <w:p w:rsidR="00FD29D5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Яковлева Анна Геннадьевна</w:t>
            </w:r>
          </w:p>
          <w:p w:rsidR="00FD29D5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Кривошеева Антонина Александровна</w:t>
            </w:r>
          </w:p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Герасименко Екатерина Валерьевна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43-51-18</w:t>
            </w:r>
          </w:p>
        </w:tc>
      </w:tr>
      <w:tr w:rsidR="00FD29D5" w:rsidRPr="00226814" w:rsidTr="00BD5402">
        <w:trPr>
          <w:trHeight w:val="283"/>
        </w:trPr>
        <w:tc>
          <w:tcPr>
            <w:tcW w:w="3969" w:type="dxa"/>
            <w:vMerge w:val="restart"/>
            <w:tcBorders>
              <w:right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«Школа информатики»</w:t>
            </w:r>
          </w:p>
        </w:tc>
        <w:tc>
          <w:tcPr>
            <w:tcW w:w="40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Вербина Олеся Юрьевна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43-51-08</w:t>
            </w:r>
          </w:p>
        </w:tc>
      </w:tr>
      <w:tr w:rsidR="00FD29D5" w:rsidRPr="00226814" w:rsidTr="00BD5402">
        <w:trPr>
          <w:trHeight w:val="283"/>
        </w:trPr>
        <w:tc>
          <w:tcPr>
            <w:tcW w:w="396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0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Прокопова Марина Александровна</w:t>
            </w:r>
          </w:p>
        </w:tc>
        <w:tc>
          <w:tcPr>
            <w:tcW w:w="27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43-50-97</w:t>
            </w:r>
          </w:p>
        </w:tc>
      </w:tr>
      <w:tr w:rsidR="00FD29D5" w:rsidRPr="00226814" w:rsidTr="00BD5402">
        <w:trPr>
          <w:trHeight w:val="283"/>
        </w:trPr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«Истоки»</w:t>
            </w:r>
          </w:p>
        </w:tc>
        <w:tc>
          <w:tcPr>
            <w:tcW w:w="4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Свиненко Валентина Николаевна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77-03-24</w:t>
            </w:r>
          </w:p>
        </w:tc>
      </w:tr>
      <w:tr w:rsidR="00FD29D5" w:rsidRPr="00226814" w:rsidTr="00BD5402">
        <w:trPr>
          <w:trHeight w:val="283"/>
        </w:trPr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«Полянка»</w:t>
            </w:r>
          </w:p>
        </w:tc>
        <w:tc>
          <w:tcPr>
            <w:tcW w:w="40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Худорожкова Валентина Александровна</w:t>
            </w:r>
          </w:p>
        </w:tc>
        <w:tc>
          <w:tcPr>
            <w:tcW w:w="27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43-51-33</w:t>
            </w:r>
          </w:p>
        </w:tc>
      </w:tr>
      <w:tr w:rsidR="00FD29D5" w:rsidRPr="00226814" w:rsidTr="00BD5402">
        <w:trPr>
          <w:trHeight w:val="283"/>
        </w:trPr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Главный бухгалтер</w:t>
            </w:r>
          </w:p>
        </w:tc>
        <w:tc>
          <w:tcPr>
            <w:tcW w:w="4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Павлик Елена Анатольевна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77-24-26</w:t>
            </w:r>
          </w:p>
        </w:tc>
      </w:tr>
      <w:tr w:rsidR="00FD29D5" w:rsidRPr="00226814" w:rsidTr="00BD5402">
        <w:trPr>
          <w:trHeight w:val="283"/>
        </w:trPr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Экономист</w:t>
            </w:r>
          </w:p>
        </w:tc>
        <w:tc>
          <w:tcPr>
            <w:tcW w:w="40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Горшенина Любовь Александровна</w:t>
            </w:r>
          </w:p>
        </w:tc>
        <w:tc>
          <w:tcPr>
            <w:tcW w:w="27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77-24-26</w:t>
            </w:r>
          </w:p>
        </w:tc>
      </w:tr>
      <w:tr w:rsidR="00FD29D5" w:rsidRPr="00226814" w:rsidTr="00BD5402">
        <w:trPr>
          <w:trHeight w:val="340"/>
        </w:trPr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Отдел кадров</w:t>
            </w:r>
          </w:p>
        </w:tc>
        <w:tc>
          <w:tcPr>
            <w:tcW w:w="4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Соболева Надежда Ивановна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43-51-14</w:t>
            </w:r>
          </w:p>
        </w:tc>
      </w:tr>
      <w:tr w:rsidR="00FD29D5" w:rsidRPr="00226814" w:rsidTr="00BD5402">
        <w:trPr>
          <w:trHeight w:val="340"/>
        </w:trPr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Юрисконсульт</w:t>
            </w:r>
          </w:p>
        </w:tc>
        <w:tc>
          <w:tcPr>
            <w:tcW w:w="4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Береговенко Ирина Александровна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43-50-83</w:t>
            </w:r>
          </w:p>
        </w:tc>
      </w:tr>
      <w:tr w:rsidR="00FD29D5" w:rsidRPr="00226814" w:rsidTr="00BD5402">
        <w:trPr>
          <w:trHeight w:val="340"/>
        </w:trPr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Специалист по  охране труда</w:t>
            </w:r>
          </w:p>
        </w:tc>
        <w:tc>
          <w:tcPr>
            <w:tcW w:w="4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Пучкин Сергей Михайлович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43-51</w:t>
            </w:r>
            <w:bookmarkStart w:id="0" w:name="_GoBack"/>
            <w:bookmarkEnd w:id="0"/>
            <w:r w:rsidRPr="00226814">
              <w:rPr>
                <w:b/>
                <w:bCs/>
                <w:sz w:val="20"/>
                <w:szCs w:val="20"/>
              </w:rPr>
              <w:t>-28</w:t>
            </w:r>
          </w:p>
        </w:tc>
      </w:tr>
      <w:tr w:rsidR="00FD29D5" w:rsidRPr="00226814" w:rsidTr="00BD5402">
        <w:trPr>
          <w:trHeight w:val="283"/>
        </w:trPr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Логопед</w:t>
            </w:r>
          </w:p>
          <w:p w:rsidR="00FD29D5" w:rsidRPr="00226814" w:rsidRDefault="00FD29D5" w:rsidP="000030B0">
            <w:pPr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Социальный педагог</w:t>
            </w:r>
          </w:p>
        </w:tc>
        <w:tc>
          <w:tcPr>
            <w:tcW w:w="4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Бондаренко Наталья Валерьевна</w:t>
            </w:r>
          </w:p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Федулова Валентина Александровна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43-50-13</w:t>
            </w:r>
          </w:p>
        </w:tc>
      </w:tr>
      <w:tr w:rsidR="00FD29D5" w:rsidRPr="00226814" w:rsidTr="00BD5402">
        <w:trPr>
          <w:trHeight w:val="340"/>
        </w:trPr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Вахта</w:t>
            </w:r>
          </w:p>
        </w:tc>
        <w:tc>
          <w:tcPr>
            <w:tcW w:w="4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77-95-92</w:t>
            </w:r>
          </w:p>
        </w:tc>
      </w:tr>
      <w:tr w:rsidR="00FD29D5" w:rsidRPr="00226814" w:rsidTr="00BD5402">
        <w:trPr>
          <w:trHeight w:val="283"/>
        </w:trPr>
        <w:tc>
          <w:tcPr>
            <w:tcW w:w="396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Образовательный комплекс «Театр детского творчества «Щелкунчик»</w:t>
            </w:r>
          </w:p>
        </w:tc>
        <w:tc>
          <w:tcPr>
            <w:tcW w:w="4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Строилова Алла Яковлевна</w:t>
            </w:r>
          </w:p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Ольхова Ольга Константиновна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77-10-70</w:t>
            </w:r>
          </w:p>
        </w:tc>
      </w:tr>
      <w:tr w:rsidR="00FD29D5" w:rsidRPr="00226814" w:rsidTr="00BD5402">
        <w:trPr>
          <w:trHeight w:val="283"/>
        </w:trPr>
        <w:tc>
          <w:tcPr>
            <w:tcW w:w="3969" w:type="dxa"/>
            <w:vMerge/>
            <w:tcBorders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Жукова Вера Михайловна</w:t>
            </w:r>
          </w:p>
        </w:tc>
        <w:tc>
          <w:tcPr>
            <w:tcW w:w="2700" w:type="dxa"/>
            <w:vMerge w:val="restart"/>
            <w:tcBorders>
              <w:left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43-58-94</w:t>
            </w:r>
          </w:p>
        </w:tc>
      </w:tr>
      <w:tr w:rsidR="00FD29D5" w:rsidRPr="00226814" w:rsidTr="00BD5402">
        <w:trPr>
          <w:trHeight w:val="283"/>
        </w:trPr>
        <w:tc>
          <w:tcPr>
            <w:tcW w:w="3969" w:type="dxa"/>
            <w:vMerge/>
            <w:tcBorders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Козуб Резеда Флотовна</w:t>
            </w:r>
          </w:p>
        </w:tc>
        <w:tc>
          <w:tcPr>
            <w:tcW w:w="2700" w:type="dxa"/>
            <w:vMerge/>
            <w:tcBorders>
              <w:left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29D5" w:rsidRPr="00226814" w:rsidTr="00BD5402">
        <w:trPr>
          <w:trHeight w:val="283"/>
        </w:trPr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Ресепшн</w:t>
            </w:r>
          </w:p>
        </w:tc>
        <w:tc>
          <w:tcPr>
            <w:tcW w:w="40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9D5" w:rsidRPr="00226814" w:rsidRDefault="00FD29D5" w:rsidP="00003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26814">
              <w:rPr>
                <w:b/>
                <w:bCs/>
                <w:i/>
                <w:iCs/>
                <w:sz w:val="20"/>
                <w:szCs w:val="20"/>
              </w:rPr>
              <w:t>Кулагина Ольга Николаевна</w:t>
            </w:r>
          </w:p>
        </w:tc>
        <w:tc>
          <w:tcPr>
            <w:tcW w:w="27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78-05-61</w:t>
            </w:r>
          </w:p>
          <w:p w:rsidR="00FD29D5" w:rsidRPr="00226814" w:rsidRDefault="00FD29D5" w:rsidP="0022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226814">
              <w:rPr>
                <w:b/>
                <w:bCs/>
                <w:sz w:val="20"/>
                <w:szCs w:val="20"/>
              </w:rPr>
              <w:t>43-58-91</w:t>
            </w:r>
          </w:p>
        </w:tc>
      </w:tr>
    </w:tbl>
    <w:p w:rsidR="00FD29D5" w:rsidRDefault="00FD29D5" w:rsidP="00B709B3"/>
    <w:sectPr w:rsidR="00FD29D5" w:rsidSect="00B709B3">
      <w:pgSz w:w="11906" w:h="16838" w:code="9"/>
      <w:pgMar w:top="180" w:right="340" w:bottom="0" w:left="34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5D6"/>
    <w:multiLevelType w:val="multilevel"/>
    <w:tmpl w:val="EC5A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0A8"/>
    <w:rsid w:val="000030B0"/>
    <w:rsid w:val="000B0431"/>
    <w:rsid w:val="00102459"/>
    <w:rsid w:val="001568E7"/>
    <w:rsid w:val="00167C0D"/>
    <w:rsid w:val="00172F3A"/>
    <w:rsid w:val="001E540C"/>
    <w:rsid w:val="00206194"/>
    <w:rsid w:val="00226814"/>
    <w:rsid w:val="00253DC0"/>
    <w:rsid w:val="0028001C"/>
    <w:rsid w:val="002A12C2"/>
    <w:rsid w:val="00315FA9"/>
    <w:rsid w:val="00323ADC"/>
    <w:rsid w:val="003400A1"/>
    <w:rsid w:val="003C2219"/>
    <w:rsid w:val="004035EF"/>
    <w:rsid w:val="00533E16"/>
    <w:rsid w:val="00591C35"/>
    <w:rsid w:val="00592EDF"/>
    <w:rsid w:val="005A164A"/>
    <w:rsid w:val="005A418C"/>
    <w:rsid w:val="005E0F14"/>
    <w:rsid w:val="00661933"/>
    <w:rsid w:val="006668AC"/>
    <w:rsid w:val="006A0A03"/>
    <w:rsid w:val="00715BAB"/>
    <w:rsid w:val="00736361"/>
    <w:rsid w:val="007906D4"/>
    <w:rsid w:val="007B2636"/>
    <w:rsid w:val="00806D6B"/>
    <w:rsid w:val="00815538"/>
    <w:rsid w:val="0082184B"/>
    <w:rsid w:val="00842784"/>
    <w:rsid w:val="00935213"/>
    <w:rsid w:val="00993C96"/>
    <w:rsid w:val="00A80AF2"/>
    <w:rsid w:val="00A920A8"/>
    <w:rsid w:val="00A92C7A"/>
    <w:rsid w:val="00AB484F"/>
    <w:rsid w:val="00AF57D6"/>
    <w:rsid w:val="00AF63F4"/>
    <w:rsid w:val="00B709B3"/>
    <w:rsid w:val="00BD5402"/>
    <w:rsid w:val="00C5456D"/>
    <w:rsid w:val="00C65EA4"/>
    <w:rsid w:val="00C80AD3"/>
    <w:rsid w:val="00D97F80"/>
    <w:rsid w:val="00E05AA4"/>
    <w:rsid w:val="00E64687"/>
    <w:rsid w:val="00EB459D"/>
    <w:rsid w:val="00FD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Calibri" w:hAnsi="Times New Roman CYR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40C"/>
    <w:rPr>
      <w:rFonts w:cs="Times New Roman CYR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920A8"/>
    <w:rPr>
      <w:rFonts w:cs="Times New Roman CYR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3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35E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locked/>
    <w:rsid w:val="00BD5402"/>
    <w:rPr>
      <w:i/>
      <w:iCs/>
    </w:rPr>
  </w:style>
  <w:style w:type="paragraph" w:customStyle="1" w:styleId="kr-username">
    <w:name w:val="kr-user__name"/>
    <w:basedOn w:val="Normal"/>
    <w:uiPriority w:val="99"/>
    <w:rsid w:val="00BD540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359</Words>
  <Characters>2050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ТЕЛЕФОНЫ ГБУДО ООДТДМ ИМ</dc:title>
  <dc:subject/>
  <dc:creator>Секретарь</dc:creator>
  <cp:keywords/>
  <dc:description/>
  <cp:lastModifiedBy>L_Semenova</cp:lastModifiedBy>
  <cp:revision>3</cp:revision>
  <cp:lastPrinted>2018-02-07T05:23:00Z</cp:lastPrinted>
  <dcterms:created xsi:type="dcterms:W3CDTF">2018-02-07T05:25:00Z</dcterms:created>
  <dcterms:modified xsi:type="dcterms:W3CDTF">2018-02-07T05:39:00Z</dcterms:modified>
</cp:coreProperties>
</file>